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秦皇岛经济技术开发区教师招聘工作领导小组</w:t>
      </w:r>
    </w:p>
    <w:p>
      <w:pPr>
        <w:spacing w:line="360" w:lineRule="auto"/>
        <w:jc w:val="center"/>
        <w:rPr>
          <w:rFonts w:hint="eastAsia" w:ascii="宋体" w:eastAsia="宋体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关于</w:t>
      </w:r>
      <w:r>
        <w:rPr>
          <w:rFonts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23</w:t>
      </w:r>
      <w:r>
        <w:rPr>
          <w:rFonts w:hint="eastAsia" w:ascii="宋体" w:hAnsi="宋体"/>
          <w:b/>
          <w:sz w:val="44"/>
          <w:szCs w:val="44"/>
        </w:rPr>
        <w:t>年招聘教师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总成绩</w:t>
      </w:r>
      <w:r>
        <w:rPr>
          <w:rFonts w:hint="eastAsia" w:ascii="宋体" w:hAnsi="宋体"/>
          <w:b/>
          <w:sz w:val="44"/>
          <w:szCs w:val="44"/>
        </w:rPr>
        <w:t>的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公告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秦皇岛经济技术开发区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年招聘教师考试阶段已经结束，现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将招聘教师面试成绩及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总成绩公告如下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75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秦皇岛经济技术开发区教师招聘工作领导小组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0" w:firstLineChars="145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0" w:firstLineChars="145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0" w:firstLineChars="145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0" w:firstLineChars="145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0" w:firstLineChars="145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0" w:firstLineChars="1450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ind w:firstLine="4640" w:firstLineChars="1450"/>
        <w:rPr>
          <w:rFonts w:hint="eastAsia"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YjBmZDA2OWRmYWY0MTU4ZTE5Y2Q2NzJkOGExOGEifQ=="/>
  </w:docVars>
  <w:rsids>
    <w:rsidRoot w:val="0091295A"/>
    <w:rsid w:val="00022793"/>
    <w:rsid w:val="00037439"/>
    <w:rsid w:val="000802A3"/>
    <w:rsid w:val="00096CF3"/>
    <w:rsid w:val="000F0AD8"/>
    <w:rsid w:val="00105BEC"/>
    <w:rsid w:val="00146D38"/>
    <w:rsid w:val="0014761E"/>
    <w:rsid w:val="00164EBF"/>
    <w:rsid w:val="00195DF3"/>
    <w:rsid w:val="001B6D49"/>
    <w:rsid w:val="001C19E0"/>
    <w:rsid w:val="00294831"/>
    <w:rsid w:val="002E5F72"/>
    <w:rsid w:val="002F52D7"/>
    <w:rsid w:val="00382F68"/>
    <w:rsid w:val="003A6AE3"/>
    <w:rsid w:val="003C190A"/>
    <w:rsid w:val="003C4DD9"/>
    <w:rsid w:val="003C5121"/>
    <w:rsid w:val="003D746F"/>
    <w:rsid w:val="00415F82"/>
    <w:rsid w:val="004508FC"/>
    <w:rsid w:val="004707F5"/>
    <w:rsid w:val="00542FD5"/>
    <w:rsid w:val="005D6DD5"/>
    <w:rsid w:val="005F6092"/>
    <w:rsid w:val="00616048"/>
    <w:rsid w:val="00625A23"/>
    <w:rsid w:val="006506F2"/>
    <w:rsid w:val="006A4F66"/>
    <w:rsid w:val="006D35C8"/>
    <w:rsid w:val="006F2806"/>
    <w:rsid w:val="00817BD9"/>
    <w:rsid w:val="00847FEA"/>
    <w:rsid w:val="008830E1"/>
    <w:rsid w:val="008E719E"/>
    <w:rsid w:val="0091295A"/>
    <w:rsid w:val="009159A3"/>
    <w:rsid w:val="00942C12"/>
    <w:rsid w:val="0097017F"/>
    <w:rsid w:val="00971C02"/>
    <w:rsid w:val="009A431F"/>
    <w:rsid w:val="009B0698"/>
    <w:rsid w:val="00A236AF"/>
    <w:rsid w:val="00A477F4"/>
    <w:rsid w:val="00A66767"/>
    <w:rsid w:val="00AA7123"/>
    <w:rsid w:val="00AD4DA9"/>
    <w:rsid w:val="00B6014F"/>
    <w:rsid w:val="00BC019C"/>
    <w:rsid w:val="00BD04D5"/>
    <w:rsid w:val="00BE4B50"/>
    <w:rsid w:val="00C66347"/>
    <w:rsid w:val="00C741AA"/>
    <w:rsid w:val="00D273E4"/>
    <w:rsid w:val="00D31A1C"/>
    <w:rsid w:val="00D40B8F"/>
    <w:rsid w:val="00D91052"/>
    <w:rsid w:val="00DC1E47"/>
    <w:rsid w:val="00E51036"/>
    <w:rsid w:val="00E63A09"/>
    <w:rsid w:val="00EC6BE2"/>
    <w:rsid w:val="00F00D8D"/>
    <w:rsid w:val="00F607ED"/>
    <w:rsid w:val="00FA5817"/>
    <w:rsid w:val="00FC7D55"/>
    <w:rsid w:val="04BA239D"/>
    <w:rsid w:val="07575A34"/>
    <w:rsid w:val="0B8C45AA"/>
    <w:rsid w:val="0DB85477"/>
    <w:rsid w:val="0E9B2E00"/>
    <w:rsid w:val="1827139C"/>
    <w:rsid w:val="2F77586F"/>
    <w:rsid w:val="31B76C10"/>
    <w:rsid w:val="35394535"/>
    <w:rsid w:val="358A46CC"/>
    <w:rsid w:val="35FE38EA"/>
    <w:rsid w:val="38BF7175"/>
    <w:rsid w:val="393F258F"/>
    <w:rsid w:val="39642A2C"/>
    <w:rsid w:val="55255DE3"/>
    <w:rsid w:val="5A4D0C76"/>
    <w:rsid w:val="64E707F5"/>
    <w:rsid w:val="7869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99"/>
    <w:rPr>
      <w:rFonts w:cs="Times New Roman"/>
      <w:b/>
      <w:bCs/>
    </w:rPr>
  </w:style>
  <w:style w:type="character" w:customStyle="1" w:styleId="8">
    <w:name w:val="Balloon Text Char"/>
    <w:basedOn w:val="6"/>
    <w:link w:val="2"/>
    <w:semiHidden/>
    <w:qFormat/>
    <w:locked/>
    <w:uiPriority w:val="99"/>
    <w:rPr>
      <w:rFonts w:cs="Times New Roman"/>
      <w:sz w:val="2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99</Words>
  <Characters>109</Characters>
  <Lines>0</Lines>
  <Paragraphs>0</Paragraphs>
  <TotalTime>5</TotalTime>
  <ScaleCrop>false</ScaleCrop>
  <LinksUpToDate>false</LinksUpToDate>
  <CharactersWithSpaces>109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2018-05-23T06:32:00Z</dcterms:created>
  <dc:creator>微软用户</dc:creator>
  <cp:lastModifiedBy>HP</cp:lastModifiedBy>
  <cp:lastPrinted>2018-08-22T06:57:00Z</cp:lastPrinted>
  <dcterms:modified xsi:type="dcterms:W3CDTF">2023-08-28T08:50:38Z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C02821DE35AA4DA9A6CE3FDAA49B46C7_13</vt:lpwstr>
  </property>
</Properties>
</file>